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48281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54917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BOOT    BIN/BOOT      SV0000-00A EM0833Boot         Apr  1 2021  17:13:21</w:t>
      </w:r>
    </w:p>
    <w:p w14:paraId="6A8F3CA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857562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APP0    BIN/APP0      SV0000-00A EM0833App          Apr  1 2021  16:53:38</w:t>
      </w:r>
    </w:p>
    <w:p w14:paraId="14165F1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2969683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8:18pm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PLD0    PLD/PLD0      SV1033-15A EM0833PLD 8500 Frames, REL 12/19/13</w:t>
      </w:r>
    </w:p>
    <w:p w14:paraId="394B6E7E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3072084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8:18pm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PLD1    PLD/PLD1      SV1072-20A EM0833PLD 8500 Frames, REL 2/22/17</w:t>
      </w:r>
    </w:p>
    <w:p w14:paraId="1DDAAFE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   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CPLD    SV105500A     SV1055-00A</w:t>
      </w:r>
    </w:p>
    <w:p w14:paraId="699A88AE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   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CPLD1   SV105501      SV1055-01A</w:t>
      </w:r>
    </w:p>
    <w:p w14:paraId="687A66A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   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CPLD2   SV105502      SV1055-02A</w:t>
      </w:r>
    </w:p>
    <w:p w14:paraId="3AC12701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175850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MTRX0   BIN/MTRX0     SV0000-00A EM0833Mtrx8144     Apr  1 2021  17:19:53</w:t>
      </w:r>
    </w:p>
    <w:p w14:paraId="1F02216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173167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MTRX1   BIN/MTRX1     SV0000-00A EM0833Mtrx8280     Apr  1 2021  17:24:02</w:t>
      </w:r>
    </w:p>
    <w:p w14:paraId="2FC7AC81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173891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MTRX3   BIN/MTRX3     SV0000-00A EM0833Mtrx8576     Apr  1 2021  17:28:12</w:t>
      </w:r>
    </w:p>
    <w:p w14:paraId="1A31AD0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174097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MTRX4   BIN/MTRX4     SV0000-00A EM0833Mtrx8576Plus  Apr  1 2021  17:32:22</w:t>
      </w:r>
    </w:p>
    <w:p w14:paraId="7EC7A90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171899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MTRX5   BIN/MTRX5     SV0000-00A EM0833Mtrx8140     Apr  1 2021  17:36:32</w:t>
      </w:r>
    </w:p>
    <w:p w14:paraId="4CAD4AD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27745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PROT0   BIN/PROT0     SV0000-00A EM0833ProtBTS      Apr  1 2021  17:40:19</w:t>
      </w:r>
    </w:p>
    <w:p w14:paraId="2F1BE76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16957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PROT2   BIN/PROT2     SV0000-00A EM0833ProtProbel   Apr  1 2021  17:47:16</w:t>
      </w:r>
    </w:p>
    <w:p w14:paraId="5C892C1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22255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PROT5   BIN/PROT5     SV0000-00A EM0833ProtLeitch   Apr  1 2021  17:52:49</w:t>
      </w:r>
    </w:p>
    <w:p w14:paraId="156D47BF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2362831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9:05am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OS      BIN/OS        SV0000-00A EM0833OS           Apr  1 2021  18:00:04</w:t>
      </w:r>
    </w:p>
    <w:p w14:paraId="1C66389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IOXM0   SV0984-1700   EM0814, SV0984-17, Build: 0, "NV8500 3Gig SDI DEM 8 COAX IN"</w:t>
      </w:r>
    </w:p>
    <w:p w14:paraId="1896AACA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5103005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   SV0985-0600   EM0817, SV0985-06, Build: 0, "NV8500 288x288 3Gig XPT HYBRID"</w:t>
      </w:r>
    </w:p>
    <w:p w14:paraId="6722D35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7813128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   MRC_SV1036-2304 EM0815, SV1036-23, Build: 4, "NV8500 3Gig SDI EMB 16 COAX OUT"</w:t>
      </w:r>
    </w:p>
    <w:p w14:paraId="3E13514E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7755452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   MRC_SV1056-2300 EM0815, SV1056-23, Build: 0, "NV8500 3Gig COAX 16 SDI / 2 TDM OUT"</w:t>
      </w:r>
    </w:p>
    <w:p w14:paraId="0622F1D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   SV1015-1600   EM0814, SV1015-16, Build: 0, "NV8500 3Gig COAX 8 SDI / 1 TDM IN"</w:t>
      </w:r>
    </w:p>
    <w:p w14:paraId="05A5343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4529126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   SV1004-0700   EM0819, SV1004-07, Build: 0, "NV8500 144x144 3Gig XPT HYBRID"</w:t>
      </w:r>
    </w:p>
    <w:p w14:paraId="2DD079F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232020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IOXM6   SV0825-1400   EM0785, SV0825-14, Build: 0, "NV8500 3Gig SDI 18 COAX OUT"</w:t>
      </w:r>
    </w:p>
    <w:p w14:paraId="31E3F91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234384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IOXM7   SV0824-1501_EM0783 EM0783, SV0824-15, Build: 1, "NV8500 3Gig SDI 9 COAX IN"</w:t>
      </w:r>
    </w:p>
    <w:p w14:paraId="11D77A3E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IOXM8   SV0854-1301   EM0662, SV0854-13, Build: 1, "NV8500 288x288 3Gig XPT STD"</w:t>
      </w:r>
    </w:p>
    <w:p w14:paraId="1279475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235860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IOXM9   SV0975-1100   EM0678, SV0975-11, Build: 0, "NV8500 144x144 3Gig RED XPT STD"</w:t>
      </w:r>
    </w:p>
    <w:p w14:paraId="51B170A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210600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IOXM10  SV0917-2200_EM0799 EM0799, SV0917-22, Build: 0, "NV8500 144x144 3Gig XPT STD"</w:t>
      </w:r>
    </w:p>
    <w:p w14:paraId="1F3C618F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210600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IOXM11  SV0917-2200_EM0894 EM0894, SV0917-22, Build: 0, "NV8500 144x144 3Gig XPT STD"</w:t>
      </w:r>
    </w:p>
    <w:p w14:paraId="6A77741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210600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IOXM12  SV0917-2200_EM0895 EM0895, SV0917-22, Build: 0, "NV8140 144x144 3Gig RED XPT STD"</w:t>
      </w:r>
    </w:p>
    <w:p w14:paraId="03AD07E6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229372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IOXM13  SV0935-1100   EM0676, SV0935-11, Build: 0, "NV8500 288x288 3Gig RED XPT STD"</w:t>
      </w:r>
    </w:p>
    <w:p w14:paraId="2014B3D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235668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IOXM14  SV0960-1501_EM0783 EM0783, SV0960-15, Build: 1, "NV8144 3Gig SDI 9 COAX IN"</w:t>
      </w:r>
    </w:p>
    <w:p w14:paraId="5544C65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IOXM15  SV1108-1101   EM0785, SV1108-11, Build: 1, "NV8500 HD SDI 18 COAX OUT"</w:t>
      </w:r>
    </w:p>
    <w:p w14:paraId="4A79625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235228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IOXM16  SV1110-1501_EM0783 EM0783, SV1110-15, Build: 1, "NV8500 HD SDI 9 COAX IN"</w:t>
      </w:r>
    </w:p>
    <w:p w14:paraId="2DBDF3E1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IOXM17  SV1109-1000   EM0785, SV1109-10, Build: 0, "NV8144 HD SDI 18 COAX OUT"</w:t>
      </w:r>
    </w:p>
    <w:p w14:paraId="6B41BD8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207212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IOXM18  SV1111-1000   EM0783, SV1111-10, Build: 0, "NV8144 HD SDI 9 COAX IN"</w:t>
      </w:r>
    </w:p>
    <w:p w14:paraId="5410C62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IOXM19  SV0961-1000   EM0785, SV0961-10, Build: 0, "NV8144 3Gig SDI 18 COAX OUT"</w:t>
      </w:r>
    </w:p>
    <w:p w14:paraId="228D8AA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IOXM20  SV0826-1200   EM0787, SV0826-12, Build: 0, "NV8500 3Gig SDI 9 COAX OUT+EXP"</w:t>
      </w:r>
    </w:p>
    <w:p w14:paraId="2B0BDD2A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IOXM21  SV1112-1000   EM0787, SV1112-10, Build: 0, "NV8500 HD SDI 9 COAX OUT+EXP"</w:t>
      </w:r>
    </w:p>
    <w:p w14:paraId="0130613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lastRenderedPageBreak/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IOXM22  SV0977-1200   EM0697, SV0977-12, Build: 0, "NV8500 3Gig SDI 18 FIBER OUT"</w:t>
      </w:r>
    </w:p>
    <w:p w14:paraId="380E1D0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IOXM23  SV1113-1000   EM0692, SV1113-10, Build: 0, "NV8500 3Gig SDI EXP FILLER OUT"</w:t>
      </w:r>
    </w:p>
    <w:p w14:paraId="107B4E5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341600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IOXM24  SV0939-1100   EM0688, SV0939-11, Build: 0, "NV8500 AES ASYNC 18 OUT"</w:t>
      </w:r>
    </w:p>
    <w:p w14:paraId="657812A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IOXM25  SV0978-1000   EM0695, SV0978-10, Build: 0, "NV8500 3Gig SDI 9 FIBER OUT+EXP"</w:t>
      </w:r>
    </w:p>
    <w:p w14:paraId="4A7158D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IOXM26  SV0976-1000   EM0693, SV0976-10, Build: 0, "NV8500 3Gig SDI 9 FIBER IN"</w:t>
      </w:r>
    </w:p>
    <w:p w14:paraId="796A938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341600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IOXM27  SV0938-1200   EM0687, SV0938-12, Build: 0, "NV8500 AES ASYNC 9 IN"</w:t>
      </w:r>
    </w:p>
    <w:p w14:paraId="08A9ED26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IOXM28  SV0872-1200   EM0663, SV0872-12, Build: 0, "NV8500 3Gig SDI 2 Monitor"</w:t>
      </w:r>
    </w:p>
    <w:p w14:paraId="79FB7549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3968228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IOXM29  SV1088-0015   EM0869, SV1088-00, Build: 15, "NV8500 3Gig XR SDI DEM 8 COAX IN"</w:t>
      </w:r>
    </w:p>
    <w:p w14:paraId="3ECF7159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3240140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IOXM30  SV1089-0001   EM0869, SV1089-00, Build: 1, "NV8500 3Gig XR COAX 8 SDI / 1 TDM IN"</w:t>
      </w:r>
    </w:p>
    <w:p w14:paraId="373C38A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6856504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IOXM31  SV1082-1100   EM0816, SV1082-11, Build: 0, "NV8500 3Gig SDI EMB 8 COAX OUT+EXP"</w:t>
      </w:r>
    </w:p>
    <w:p w14:paraId="1C571A6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6750460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IOXM32  SV1083-1100   EM0816, SV1083-11, Build: 0, "NV8500 3Gig COAX 8 SDI / 1 TDM OUT+EXP"</w:t>
      </w:r>
    </w:p>
    <w:p w14:paraId="549D3EF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3799868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IOXM33  SV1095-1000   EM0816, SV1095-10, Build: 0, "NV8500 3Gig HYBRID OUT+EXP FILLER"</w:t>
      </w:r>
    </w:p>
    <w:p w14:paraId="2F86014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5347409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IOXM34  MRC_SV1092-0100 EM0818, SV1092-01, Build: 0, "NV8500 288x288 3Gig RED XPT HYBRID"</w:t>
      </w:r>
    </w:p>
    <w:p w14:paraId="42EC797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423490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IOXM35  SV1094-0200   EM0818, SV1094-02, Build: 0, "NV8500 288x288 3Gig RED XPT HYBRID"</w:t>
      </w:r>
    </w:p>
    <w:p w14:paraId="04FD385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4527051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IOXM36  SV1114-0301   EM0820, SV1114-03, Build: 1, "NV8500 144x144 3Gig RED XPT HYBRID"</w:t>
      </w:r>
    </w:p>
    <w:p w14:paraId="0167B84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227820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IOXM37  SV1115-0302   EM0820, SV1115-03, Build: 2, "NV8500 144x144 3Gig RED XPT HYBRID"</w:t>
      </w:r>
    </w:p>
    <w:p w14:paraId="03153EA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IOXM38  SV1138-0101   EM0887, SV1138-01, Build: 1, "NV8140 3Gig SDI 18 COAX IN"</w:t>
      </w:r>
    </w:p>
    <w:p w14:paraId="6110813A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4566094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IOXM39  SV1164-0200_EM0899 EM0899, SV1164-02, Build: 0, "NV8500 144x144 3Gig XPT HYBRID"</w:t>
      </w:r>
    </w:p>
    <w:p w14:paraId="513A722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4566094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IOXM40  SV1164-0200_EM0900 EM0900, SV1164-02, Build: 0, "NV8140 144x144 3Gig RED XPT HYBRID"</w:t>
      </w:r>
    </w:p>
    <w:p w14:paraId="4A396EB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IOXM41  SV1162-0700   EM0898, SV1162-07, Build: 0, "NV8140 3Gig SDI DEM 18 COAX IN"</w:t>
      </w:r>
    </w:p>
    <w:p w14:paraId="1858958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IOXM42  SV1163-0700   EM0898, SV1163-07, Build: 0, "NV8140 3Gig COAX 16 SDI / 2 TDM IN"</w:t>
      </w:r>
    </w:p>
    <w:p w14:paraId="196D475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IOXM43  SV1159-0100   EM0887, SV1159-01, Build: 0, "NV8140 HD SDI 18 COAX IN"</w:t>
      </w:r>
    </w:p>
    <w:p w14:paraId="1056B2A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IOXM44  SV1169-0100   EM0892, SV1169-01, Build: 0, "NV8140 3Gig SDI 18 FIBER IN"</w:t>
      </w:r>
    </w:p>
    <w:p w14:paraId="691015D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235840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IOXM45  SV1149-0301   EM0896, SV1149-03, Build: 1, "NV8500 288x288 3Gig XPT STD"</w:t>
      </w:r>
    </w:p>
    <w:p w14:paraId="2922D84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13741540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IOXM46  MRC_SV1126-2304 EM0878, SV1126-23, Build: 4, "NV8500 3Gig SDI DEM/EMB 16 COAX OUT"</w:t>
      </w:r>
    </w:p>
    <w:p w14:paraId="38CF3F2F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234384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IOXM47  SV0824-1501_EM0902 EM0902, SV0824-15, Build: 1, "NV8500 3Gig SDI 9 COAX IN"</w:t>
      </w:r>
    </w:p>
    <w:p w14:paraId="01B7B47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235668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IOXM48  SV0960-1501_EM0902 EM0902, SV0960-15, Build: 1, "NV8144 3Gig SDI 9 COAX IN"</w:t>
      </w:r>
    </w:p>
    <w:p w14:paraId="7F91CF4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235228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IOXM49  SV1110-1501_EM0902 EM0902, SV1110-15, Build: 1, "NV8500 HD SDI 9 COAX IN"</w:t>
      </w:r>
    </w:p>
    <w:p w14:paraId="17CABA0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IOXM50  SV1172-0800   EM0903, SV1172-08, Build: 0, "NV8500 3Gig SDI DEM 8 COAX IN"</w:t>
      </w:r>
    </w:p>
    <w:p w14:paraId="574F9574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4007980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IOXM51  SV1173-0700   EM0903, SV1173-07, Build: 0, "NV8500 3Gig COAX 8 SDI / 1 TDM IN"</w:t>
      </w:r>
    </w:p>
    <w:p w14:paraId="23256719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6885048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IOXM52  SV1174-1100   EM0816, SV1174-11, Build: 0, "NV8500 3Gig SDI DEM/EMB 8 COAX OUT+EXP"</w:t>
      </w:r>
    </w:p>
    <w:p w14:paraId="6CF0E96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11128836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IOXM53  SV1123-0702   EM0886, SV1123-07, Build: 2, "NV8500 3Gig SDI FRAMESYNC 8 COAX IN"</w:t>
      </w:r>
    </w:p>
    <w:p w14:paraId="7136B42F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391240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IOXM54  SV1189-0100   EM0919, SV1189-01, Build: 0, "NV8500 288x288 3Gig RED XPT STD"</w:t>
      </w:r>
    </w:p>
    <w:p w14:paraId="5AAB6FE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424079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IOXM55  SV1190-0100   EM0919, SV1190-01, Build: 0, "NV8500 288x288 3Gig RED XPT STD"</w:t>
      </w:r>
    </w:p>
    <w:p w14:paraId="7DEFC78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4250631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IOXM56  SV1187-0101   EM0920, SV1187-01, Build: 1, "NV8500 144x144 3Gig RED XPT STD"</w:t>
      </w:r>
    </w:p>
    <w:p w14:paraId="72C5859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227916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IOXM57  SV1188-0101   EM0920, SV1188-01, Build: 1, "NV8500 144x144 3Gig RED XPT STD"</w:t>
      </w:r>
    </w:p>
    <w:p w14:paraId="1EA3CBA7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232324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8:16pm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IOXM58  SV1203-0000   EM0785, SV1203-00, Build: 0, "NV8500 3Gig SDI 16 M3 / 2 COAX OUT"</w:t>
      </w:r>
    </w:p>
    <w:p w14:paraId="0CC883A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10780676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IOXM59  SV1212-0200   EM0917, SV1212-02, Build: 0, "NV8500 10 GigE 3 ETHERNET IN"</w:t>
      </w:r>
    </w:p>
    <w:p w14:paraId="036EC00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lastRenderedPageBreak/>
        <w:t>13983748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IOXM60  SV1213-0502   EM0943, SV1213-05, Build: 2, "NV8500 10 GigE 3 ETHERNET OUT"</w:t>
      </w:r>
    </w:p>
    <w:p w14:paraId="4AC8E49E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5032014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IOXM61  SV1204-0201   EM0938, SV1204-02, Build: 1, "NV8500 288x288 3Gig XPT HYBRID"</w:t>
      </w:r>
    </w:p>
    <w:p w14:paraId="17F75DB6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3865472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IOXM62  SV1263-0800   EM0903, SV1263-08, Build: 0, "NV8500 3Gig SDI 9 JC COAX IN"</w:t>
      </w:r>
    </w:p>
    <w:p w14:paraId="07D2E091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   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ROM     SV103804      SV1038-04A EM0833ROM Oct  1 2010 09:37:32</w:t>
      </w:r>
    </w:p>
    <w:p w14:paraId="3FFDDF29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   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ROM1    SV1038-05     SV1038-05A EM0833ROM          Jun 10 2011 11:40:33</w:t>
      </w:r>
    </w:p>
    <w:p w14:paraId="0967027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72088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APP     MADI_APP      SV1073-06A  Version 6.1.0.58</w:t>
      </w:r>
    </w:p>
    <w:p w14:paraId="4FD719A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8382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BOOT    MADI_BOOT     SV0770-01A0 Version 1.2.0.0</w:t>
      </w:r>
    </w:p>
    <w:p w14:paraId="0A00D86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1484960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     MADI_FROM_AA  SV1066-06A0; NV8900-AA-&gt;MADI</w:t>
      </w:r>
    </w:p>
    <w:p w14:paraId="5D7A464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1484960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     MADI_FROM_AES SV1275-01A0; NV8900-AES(Coax)-&gt;MADI, NV8900-AES(Bal)-&gt;MADI</w:t>
      </w:r>
    </w:p>
    <w:p w14:paraId="36E7C6DF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1485236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     MADI_TO_AA    SV1067-07A0; NV8900-MADI-&gt;AA</w:t>
      </w:r>
    </w:p>
    <w:p w14:paraId="74C53D1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1484960 03/29/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8:17pm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PLD     MADI_TO_AES   SV1274-01A0; NV8900-MADI-&gt;AES(Coax), NV8900-MADI-&gt;AES(Bal)</w:t>
      </w:r>
    </w:p>
    <w:p w14:paraId="4DC67526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 xml:space="preserve">    5496 04/02/</w:t>
      </w:r>
      <w:proofErr w:type="gramStart"/>
      <w:r w:rsidRPr="00883216">
        <w:rPr>
          <w:rFonts w:eastAsia="Times New Roman" w:cs="Courier New"/>
          <w:color w:val="000000"/>
          <w:szCs w:val="20"/>
        </w:rPr>
        <w:t>21  9:07am</w:t>
      </w:r>
      <w:proofErr w:type="gramEnd"/>
      <w:r w:rsidRPr="00883216">
        <w:rPr>
          <w:rFonts w:eastAsia="Times New Roman" w:cs="Courier New"/>
          <w:color w:val="000000"/>
          <w:szCs w:val="20"/>
        </w:rPr>
        <w:t xml:space="preserve">         DB/RF.VER     </w:t>
      </w:r>
    </w:p>
    <w:p w14:paraId="5189172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</w:p>
    <w:p w14:paraId="13495583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</w:p>
    <w:p w14:paraId="7F62341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The following frames are supported by this RF file:</w:t>
      </w:r>
    </w:p>
    <w:p w14:paraId="75763F35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NV8576</w:t>
      </w:r>
    </w:p>
    <w:p w14:paraId="5463CC10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NV8280</w:t>
      </w:r>
    </w:p>
    <w:p w14:paraId="13986CBD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NV8144</w:t>
      </w:r>
    </w:p>
    <w:p w14:paraId="599049DA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NV8576 Plus</w:t>
      </w:r>
    </w:p>
    <w:p w14:paraId="0F6E1D1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NV8140</w:t>
      </w:r>
    </w:p>
    <w:p w14:paraId="0E5DEC19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</w:p>
    <w:p w14:paraId="4437232B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</w:p>
    <w:p w14:paraId="124D0948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The following board revisions are supported by this RF file:</w:t>
      </w:r>
    </w:p>
    <w:p w14:paraId="3069CEC6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00</w:t>
      </w:r>
    </w:p>
    <w:p w14:paraId="662E3D92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10</w:t>
      </w:r>
    </w:p>
    <w:p w14:paraId="16FCFA5C" w14:textId="77777777" w:rsidR="00883216" w:rsidRPr="00883216" w:rsidRDefault="00883216" w:rsidP="0088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szCs w:val="20"/>
        </w:rPr>
      </w:pPr>
      <w:r w:rsidRPr="00883216">
        <w:rPr>
          <w:rFonts w:eastAsia="Times New Roman" w:cs="Courier New"/>
          <w:color w:val="000000"/>
          <w:szCs w:val="20"/>
        </w:rPr>
        <w:t>20</w:t>
      </w:r>
    </w:p>
    <w:p w14:paraId="46EBA4CB" w14:textId="2EC0413B" w:rsidR="00AB5BF1" w:rsidRPr="00883216" w:rsidRDefault="00AB5BF1" w:rsidP="00883216"/>
    <w:sectPr w:rsidR="00AB5BF1" w:rsidRPr="00883216" w:rsidSect="00812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E5C55" w14:textId="77777777" w:rsidR="00B36069" w:rsidRDefault="00B36069" w:rsidP="00812D54">
      <w:pPr>
        <w:spacing w:after="0" w:line="240" w:lineRule="auto"/>
      </w:pPr>
      <w:r>
        <w:separator/>
      </w:r>
    </w:p>
  </w:endnote>
  <w:endnote w:type="continuationSeparator" w:id="0">
    <w:p w14:paraId="3E586911" w14:textId="77777777" w:rsidR="00B36069" w:rsidRDefault="00B36069" w:rsidP="0081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A6AE2" w14:textId="77777777" w:rsidR="00883216" w:rsidRDefault="00883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20" w:type="dxa"/>
      <w:jc w:val="center"/>
      <w:tblLayout w:type="fixed"/>
      <w:tblCellMar>
        <w:left w:w="80" w:type="dxa"/>
        <w:right w:w="80" w:type="dxa"/>
      </w:tblCellMar>
      <w:tblLook w:val="04A0" w:firstRow="1" w:lastRow="0" w:firstColumn="1" w:lastColumn="0" w:noHBand="0" w:noVBand="1"/>
    </w:tblPr>
    <w:tblGrid>
      <w:gridCol w:w="810"/>
      <w:gridCol w:w="4500"/>
      <w:gridCol w:w="1260"/>
      <w:gridCol w:w="810"/>
      <w:gridCol w:w="3870"/>
      <w:gridCol w:w="1345"/>
      <w:gridCol w:w="2525"/>
    </w:tblGrid>
    <w:tr w:rsidR="00773FCC" w14:paraId="5AA638EF" w14:textId="77777777" w:rsidTr="00812D54">
      <w:trPr>
        <w:cantSplit/>
        <w:trHeight w:val="890"/>
        <w:jc w:val="center"/>
      </w:trPr>
      <w:tc>
        <w:tcPr>
          <w:tcW w:w="810" w:type="dxa"/>
          <w:tcBorders>
            <w:top w:val="single" w:sz="6" w:space="0" w:color="auto"/>
            <w:left w:val="single" w:sz="6" w:space="0" w:color="auto"/>
            <w:bottom w:val="nil"/>
            <w:right w:val="nil"/>
          </w:tcBorders>
        </w:tcPr>
        <w:p w14:paraId="06F7F38C" w14:textId="77777777" w:rsidR="00773FCC" w:rsidRDefault="00773FCC">
          <w:pPr>
            <w:pStyle w:val="Footer"/>
            <w:tabs>
              <w:tab w:val="left" w:pos="2160"/>
            </w:tabs>
            <w:jc w:val="right"/>
            <w:rPr>
              <w:rFonts w:cs="Times New Roman"/>
              <w:sz w:val="14"/>
              <w:szCs w:val="14"/>
            </w:rPr>
          </w:pPr>
        </w:p>
      </w:tc>
      <w:tc>
        <w:tcPr>
          <w:tcW w:w="6570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146E4A0" w14:textId="21D6F5B2" w:rsidR="00773FCC" w:rsidRDefault="00773FCC">
          <w:pPr>
            <w:pStyle w:val="Footer"/>
            <w:tabs>
              <w:tab w:val="left" w:pos="2160"/>
            </w:tabs>
            <w:spacing w:before="80" w:after="40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INFORMATION ON THIS DOC</w:t>
          </w:r>
          <w:r w:rsidR="00E42CE7">
            <w:rPr>
              <w:rFonts w:ascii="Helvetica" w:hAnsi="Helvetica" w:cs="Helvetica"/>
              <w:sz w:val="16"/>
              <w:szCs w:val="16"/>
            </w:rPr>
            <w:t xml:space="preserve">UMENT IS PROPRIETARY TO GRASS VALLEY, A BELDEN BRAND </w:t>
          </w:r>
          <w:r>
            <w:rPr>
              <w:rFonts w:ascii="Helvetica" w:hAnsi="Helvetica" w:cs="Helvetica"/>
              <w:sz w:val="16"/>
              <w:szCs w:val="16"/>
            </w:rPr>
            <w:t>AND SHALL NOT BE USED, COPIED, REPRODUCED OR DISCLOSED IN WHOLE OR IN PART WITHOUT WRITTEN CONSENT OF MIRANDA TECHNOLOGIES.</w:t>
          </w:r>
        </w:p>
      </w:tc>
      <w:tc>
        <w:tcPr>
          <w:tcW w:w="7740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7BDB2C1" w14:textId="77777777" w:rsidR="00773FCC" w:rsidRDefault="00773FCC">
          <w:pPr>
            <w:pStyle w:val="Footer"/>
            <w:tabs>
              <w:tab w:val="left" w:pos="2160"/>
            </w:tabs>
            <w:spacing w:before="80" w:after="40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 xml:space="preserve">PART DESCRIPTION          </w:t>
          </w:r>
        </w:p>
        <w:p w14:paraId="537F6DDA" w14:textId="79981271" w:rsidR="00773FCC" w:rsidRDefault="00C829D1" w:rsidP="00EC3E93">
          <w:pPr>
            <w:pStyle w:val="Footer"/>
            <w:tabs>
              <w:tab w:val="clear" w:pos="9360"/>
              <w:tab w:val="left" w:pos="2160"/>
              <w:tab w:val="left" w:pos="6252"/>
            </w:tabs>
            <w:spacing w:before="80" w:after="40"/>
            <w:rPr>
              <w:rFonts w:ascii="Helvetica" w:hAnsi="Helvetica" w:cs="Helvetica"/>
              <w:sz w:val="24"/>
              <w:szCs w:val="24"/>
            </w:rPr>
          </w:pPr>
          <w:r>
            <w:rPr>
              <w:rFonts w:ascii="Helvetica" w:hAnsi="Helvetica" w:cs="Helvetica"/>
              <w:sz w:val="24"/>
              <w:szCs w:val="24"/>
            </w:rPr>
            <w:t xml:space="preserve"> </w:t>
          </w:r>
          <w:r w:rsidR="00624485" w:rsidRPr="00BA4492">
            <w:rPr>
              <w:sz w:val="24"/>
              <w:szCs w:val="24"/>
            </w:rPr>
            <w:t xml:space="preserve">Hybrid 8500 Firmware </w:t>
          </w:r>
          <w:r w:rsidR="003E0BA0">
            <w:rPr>
              <w:sz w:val="24"/>
              <w:szCs w:val="24"/>
            </w:rPr>
            <w:t xml:space="preserve">Version: </w:t>
          </w:r>
          <w:r w:rsidR="00883216" w:rsidRPr="00883216">
            <w:rPr>
              <w:sz w:val="24"/>
              <w:szCs w:val="24"/>
            </w:rPr>
            <w:t>4.2.1.349</w:t>
          </w:r>
          <w:r w:rsidR="00B059C1">
            <w:rPr>
              <w:sz w:val="24"/>
              <w:szCs w:val="24"/>
            </w:rPr>
            <w:t>9</w:t>
          </w:r>
        </w:p>
      </w:tc>
    </w:tr>
    <w:tr w:rsidR="00773FCC" w14:paraId="01BA32C1" w14:textId="77777777" w:rsidTr="00812D54">
      <w:trPr>
        <w:cantSplit/>
        <w:jc w:val="center"/>
      </w:trPr>
      <w:tc>
        <w:tcPr>
          <w:tcW w:w="810" w:type="dxa"/>
          <w:tcBorders>
            <w:top w:val="nil"/>
            <w:left w:val="single" w:sz="6" w:space="0" w:color="auto"/>
            <w:bottom w:val="nil"/>
            <w:right w:val="nil"/>
          </w:tcBorders>
        </w:tcPr>
        <w:p w14:paraId="35E30284" w14:textId="77777777" w:rsidR="00773FCC" w:rsidRDefault="00773FCC">
          <w:pPr>
            <w:pStyle w:val="Footer"/>
            <w:tabs>
              <w:tab w:val="left" w:pos="2160"/>
            </w:tabs>
            <w:rPr>
              <w:rFonts w:cs="Times New Roman"/>
              <w:sz w:val="14"/>
              <w:szCs w:val="14"/>
            </w:rPr>
          </w:pPr>
        </w:p>
      </w:tc>
      <w:tc>
        <w:tcPr>
          <w:tcW w:w="6570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60E445B0" w14:textId="77777777" w:rsidR="00773FCC" w:rsidRDefault="008F7E03">
          <w:pPr>
            <w:pStyle w:val="Footer"/>
            <w:tabs>
              <w:tab w:val="left" w:pos="2880"/>
            </w:tabs>
            <w:spacing w:before="40" w:after="40"/>
            <w:jc w:val="center"/>
            <w:rPr>
              <w:rFonts w:ascii="Helvetica" w:hAnsi="Helvetica" w:cs="Helvetica"/>
              <w:b/>
              <w:bCs/>
              <w:sz w:val="24"/>
              <w:szCs w:val="16"/>
            </w:rPr>
          </w:pPr>
          <w:r>
            <w:rPr>
              <w:rFonts w:ascii="Helvetica" w:hAnsi="Helvetica" w:cs="Helvetica"/>
              <w:b/>
              <w:bCs/>
              <w:sz w:val="24"/>
              <w:szCs w:val="16"/>
            </w:rPr>
            <w:t>Grass Valley, A Belden Brand</w:t>
          </w:r>
        </w:p>
      </w:tc>
      <w:tc>
        <w:tcPr>
          <w:tcW w:w="521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0525292" w14:textId="017A1B20" w:rsidR="00773FCC" w:rsidRDefault="00C829D1">
          <w:pPr>
            <w:pStyle w:val="Footer"/>
            <w:tabs>
              <w:tab w:val="left" w:pos="2160"/>
            </w:tabs>
            <w:spacing w:before="80" w:after="40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</w:rPr>
            <w:t>PART NUMBER:</w:t>
          </w:r>
          <w:r w:rsidR="00367F16">
            <w:rPr>
              <w:rFonts w:ascii="Helvetica" w:hAnsi="Helvetica" w:cs="Helvetica"/>
            </w:rPr>
            <w:t>SV1052-6</w:t>
          </w:r>
          <w:r w:rsidR="00883216">
            <w:rPr>
              <w:rFonts w:ascii="Helvetica" w:hAnsi="Helvetica" w:cs="Helvetica"/>
            </w:rPr>
            <w:t>8</w:t>
          </w:r>
        </w:p>
      </w:tc>
      <w:tc>
        <w:tcPr>
          <w:tcW w:w="252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61367883" w14:textId="6B658CED" w:rsidR="00773FCC" w:rsidRDefault="00C829D1" w:rsidP="00465F7A">
          <w:pPr>
            <w:pStyle w:val="Footer"/>
            <w:spacing w:before="80" w:after="40"/>
            <w:ind w:left="-440"/>
            <w:jc w:val="center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 xml:space="preserve">       REV:  </w:t>
          </w:r>
          <w:r w:rsidR="00252997">
            <w:rPr>
              <w:rFonts w:ascii="Helvetica" w:hAnsi="Helvetica" w:cs="Helvetica"/>
            </w:rPr>
            <w:t>AA</w:t>
          </w:r>
        </w:p>
      </w:tc>
    </w:tr>
    <w:tr w:rsidR="00773FCC" w14:paraId="33543CCD" w14:textId="77777777" w:rsidTr="00812D54">
      <w:trPr>
        <w:cantSplit/>
        <w:trHeight w:val="391"/>
        <w:jc w:val="center"/>
      </w:trPr>
      <w:tc>
        <w:tcPr>
          <w:tcW w:w="810" w:type="dxa"/>
          <w:tcBorders>
            <w:top w:val="nil"/>
            <w:left w:val="single" w:sz="6" w:space="0" w:color="auto"/>
            <w:bottom w:val="single" w:sz="6" w:space="0" w:color="auto"/>
            <w:right w:val="nil"/>
          </w:tcBorders>
        </w:tcPr>
        <w:p w14:paraId="5F39BE93" w14:textId="77777777" w:rsidR="00773FCC" w:rsidRDefault="00773FCC">
          <w:pPr>
            <w:pStyle w:val="Footer"/>
            <w:tabs>
              <w:tab w:val="left" w:pos="2160"/>
            </w:tabs>
            <w:rPr>
              <w:rFonts w:cs="Times New Roman"/>
              <w:sz w:val="14"/>
              <w:szCs w:val="14"/>
            </w:rPr>
          </w:pPr>
        </w:p>
      </w:tc>
      <w:tc>
        <w:tcPr>
          <w:tcW w:w="45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550EA8A" w14:textId="77777777" w:rsidR="00773FCC" w:rsidRDefault="00C829D1">
          <w:pPr>
            <w:pStyle w:val="Footer"/>
            <w:tabs>
              <w:tab w:val="left" w:pos="2160"/>
            </w:tabs>
            <w:spacing w:before="80" w:after="40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</w:rPr>
            <w:t>ENGINEER</w:t>
          </w:r>
          <w:r w:rsidR="004502B7">
            <w:rPr>
              <w:rFonts w:ascii="Helvetica" w:hAnsi="Helvetica" w:cs="Helvetica"/>
            </w:rPr>
            <w:t xml:space="preserve"> </w:t>
          </w:r>
          <w:r>
            <w:rPr>
              <w:rFonts w:ascii="Helvetica" w:hAnsi="Helvetica" w:cs="Helvetica"/>
            </w:rPr>
            <w:t>:</w:t>
          </w:r>
          <w:r w:rsidR="00EC3E93">
            <w:rPr>
              <w:rFonts w:ascii="Helvetica" w:hAnsi="Helvetica" w:cs="Helvetica"/>
            </w:rPr>
            <w:t>Ron Haennelt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4C429882" w14:textId="4B015254" w:rsidR="00773FCC" w:rsidRDefault="00773FCC" w:rsidP="00E42CE7">
          <w:pPr>
            <w:pStyle w:val="Footer"/>
            <w:spacing w:before="80" w:after="40"/>
            <w:jc w:val="center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 xml:space="preserve">    SIZE A</w:t>
          </w:r>
          <w:r>
            <w:rPr>
              <w:rFonts w:ascii="Helvetica" w:hAnsi="Helvetica" w:cs="Helvetica"/>
            </w:rPr>
            <w:tab/>
          </w:r>
        </w:p>
      </w:tc>
      <w:tc>
        <w:tcPr>
          <w:tcW w:w="468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1E18E0A" w14:textId="77777777" w:rsidR="00773FCC" w:rsidRDefault="00773FCC">
          <w:pPr>
            <w:pStyle w:val="Footer"/>
            <w:tabs>
              <w:tab w:val="left" w:pos="720"/>
            </w:tabs>
            <w:spacing w:before="80" w:after="40"/>
            <w:jc w:val="center"/>
            <w:rPr>
              <w:rFonts w:ascii="Helvetica" w:hAnsi="Helvetica" w:cs="Helvetica"/>
            </w:rPr>
          </w:pPr>
          <w:r>
            <w:rPr>
              <w:rFonts w:ascii="Helvetica" w:hAnsi="Helvetica" w:cs="Helvetica"/>
            </w:rPr>
            <w:t xml:space="preserve">ATTACHMENTS:   </w:t>
          </w:r>
        </w:p>
      </w:tc>
      <w:tc>
        <w:tcPr>
          <w:tcW w:w="387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3512F52B" w14:textId="77777777" w:rsidR="00773FCC" w:rsidRDefault="00773FCC" w:rsidP="000B2F9B">
          <w:pPr>
            <w:pStyle w:val="Footer"/>
            <w:tabs>
              <w:tab w:val="left" w:pos="720"/>
            </w:tabs>
            <w:spacing w:before="80" w:after="40"/>
            <w:jc w:val="center"/>
            <w:rPr>
              <w:rFonts w:ascii="Helvetica" w:hAnsi="Helvetica" w:cs="Helvetica"/>
            </w:rPr>
          </w:pPr>
          <w:r>
            <w:rPr>
              <w:rFonts w:cs="Times New Roman"/>
            </w:rPr>
            <w:t xml:space="preserve">SHEET </w:t>
          </w:r>
          <w:r w:rsidR="000B2F9B">
            <w:rPr>
              <w:rStyle w:val="PageNumber"/>
              <w:rFonts w:cs="Times New Roman"/>
            </w:rPr>
            <w:fldChar w:fldCharType="begin"/>
          </w:r>
          <w:r w:rsidR="000B2F9B">
            <w:rPr>
              <w:rStyle w:val="PageNumber"/>
              <w:rFonts w:cs="Times New Roman"/>
            </w:rPr>
            <w:instrText xml:space="preserve"> PAGE  </w:instrText>
          </w:r>
          <w:r w:rsidR="000B2F9B">
            <w:rPr>
              <w:rStyle w:val="PageNumber"/>
              <w:rFonts w:cs="Times New Roman"/>
            </w:rPr>
            <w:fldChar w:fldCharType="separate"/>
          </w:r>
          <w:r w:rsidR="00B059C1">
            <w:rPr>
              <w:rStyle w:val="PageNumber"/>
              <w:rFonts w:cs="Times New Roman"/>
              <w:noProof/>
            </w:rPr>
            <w:t>1</w:t>
          </w:r>
          <w:r w:rsidR="000B2F9B">
            <w:rPr>
              <w:rStyle w:val="PageNumber"/>
              <w:rFonts w:cs="Times New Roman"/>
            </w:rPr>
            <w:fldChar w:fldCharType="end"/>
          </w:r>
          <w:r w:rsidR="00AF7798">
            <w:rPr>
              <w:rFonts w:cs="Times New Roman"/>
            </w:rPr>
            <w:t xml:space="preserve"> OF </w:t>
          </w:r>
          <w:r w:rsidR="000B2F9B">
            <w:rPr>
              <w:rFonts w:cs="Times New Roman"/>
            </w:rPr>
            <w:fldChar w:fldCharType="begin"/>
          </w:r>
          <w:r w:rsidR="000B2F9B">
            <w:rPr>
              <w:rFonts w:cs="Times New Roman"/>
            </w:rPr>
            <w:instrText xml:space="preserve"> NUMPAGES  \# "0"  \* MERGEFORMAT </w:instrText>
          </w:r>
          <w:r w:rsidR="000B2F9B">
            <w:rPr>
              <w:rFonts w:cs="Times New Roman"/>
            </w:rPr>
            <w:fldChar w:fldCharType="separate"/>
          </w:r>
          <w:r w:rsidR="00B059C1">
            <w:rPr>
              <w:rFonts w:cs="Times New Roman"/>
              <w:noProof/>
            </w:rPr>
            <w:t>3</w:t>
          </w:r>
          <w:r w:rsidR="000B2F9B">
            <w:rPr>
              <w:rFonts w:cs="Times New Roman"/>
            </w:rPr>
            <w:fldChar w:fldCharType="end"/>
          </w:r>
        </w:p>
      </w:tc>
    </w:tr>
  </w:tbl>
  <w:p w14:paraId="41AD5791" w14:textId="77777777" w:rsidR="00773FCC" w:rsidRDefault="00773F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C1B89" w14:textId="77777777" w:rsidR="00883216" w:rsidRDefault="00883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FFE3C" w14:textId="77777777" w:rsidR="00B36069" w:rsidRDefault="00B36069" w:rsidP="00812D54">
      <w:pPr>
        <w:spacing w:after="0" w:line="240" w:lineRule="auto"/>
      </w:pPr>
      <w:r>
        <w:separator/>
      </w:r>
    </w:p>
  </w:footnote>
  <w:footnote w:type="continuationSeparator" w:id="0">
    <w:p w14:paraId="40EAC3F0" w14:textId="77777777" w:rsidR="00B36069" w:rsidRDefault="00B36069" w:rsidP="0081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9863" w14:textId="77777777" w:rsidR="00883216" w:rsidRDefault="00883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FBA23" w14:textId="727B271A" w:rsidR="00883216" w:rsidRPr="00883216" w:rsidRDefault="00883216" w:rsidP="00883216">
    <w:pPr>
      <w:pStyle w:val="NoSpacing"/>
      <w:rPr>
        <w:b/>
      </w:rPr>
    </w:pPr>
    <w:r w:rsidRPr="00883216">
      <w:rPr>
        <w:b/>
      </w:rPr>
      <w:t>NV8500_HYB_FW_4.2.1.3499.RF - EM0833 Firmware - April 2, 2021; Version: 4.2.1.349</w:t>
    </w:r>
    <w:r w:rsidR="00B059C1">
      <w:rPr>
        <w:b/>
      </w:rPr>
      <w:t>9</w:t>
    </w:r>
  </w:p>
  <w:p w14:paraId="2B9C50C4" w14:textId="77777777" w:rsidR="003C739D" w:rsidRPr="00A82D46" w:rsidRDefault="003C739D" w:rsidP="00E04187">
    <w:pPr>
      <w:pStyle w:val="NoSpacing"/>
      <w:rPr>
        <w:b/>
      </w:rPr>
    </w:pPr>
  </w:p>
  <w:p w14:paraId="1ACF7E6E" w14:textId="77777777" w:rsidR="00E3035B" w:rsidRPr="00A82D46" w:rsidRDefault="00E3035B" w:rsidP="00E3035B">
    <w:pPr>
      <w:pStyle w:val="NoSpacing"/>
      <w:rPr>
        <w:b/>
      </w:rPr>
    </w:pPr>
    <w:r w:rsidRPr="00A82D46">
      <w:rPr>
        <w:b/>
      </w:rPr>
      <w:t xml:space="preserve">  Length   Date     </w:t>
    </w:r>
    <w:proofErr w:type="gramStart"/>
    <w:r w:rsidRPr="00A82D46">
      <w:rPr>
        <w:b/>
      </w:rPr>
      <w:t xml:space="preserve">Time  </w:t>
    </w:r>
    <w:proofErr w:type="spellStart"/>
    <w:r w:rsidRPr="00A82D46">
      <w:rPr>
        <w:b/>
      </w:rPr>
      <w:t>DevType</w:t>
    </w:r>
    <w:proofErr w:type="spellEnd"/>
    <w:proofErr w:type="gramEnd"/>
    <w:r w:rsidRPr="00A82D46">
      <w:rPr>
        <w:b/>
      </w:rPr>
      <w:t xml:space="preserve"> Name          Part#      Version</w:t>
    </w:r>
  </w:p>
  <w:p w14:paraId="2531F451" w14:textId="77777777" w:rsidR="00E3035B" w:rsidRPr="00441015" w:rsidRDefault="00E3035B" w:rsidP="00E3035B">
    <w:pPr>
      <w:pStyle w:val="NoSpacing"/>
    </w:pPr>
    <w:r w:rsidRPr="00441015">
      <w:t xml:space="preserve">  ------   ----     ----  ------- ----          -----      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27EDE" w14:textId="77777777" w:rsidR="00883216" w:rsidRDefault="008832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301A"/>
    <w:multiLevelType w:val="hybridMultilevel"/>
    <w:tmpl w:val="1E62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1990"/>
    <w:multiLevelType w:val="hybridMultilevel"/>
    <w:tmpl w:val="E030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MDMzNjQ1MjKxsDBQ0lEKTi0uzszPAykwqwUArYoibywAAAA="/>
  </w:docVars>
  <w:rsids>
    <w:rsidRoot w:val="00412BF1"/>
    <w:rsid w:val="000717AE"/>
    <w:rsid w:val="000B2F9B"/>
    <w:rsid w:val="000C4A80"/>
    <w:rsid w:val="000C7FA2"/>
    <w:rsid w:val="001446F7"/>
    <w:rsid w:val="00147B4C"/>
    <w:rsid w:val="002132A1"/>
    <w:rsid w:val="00232BC0"/>
    <w:rsid w:val="00252997"/>
    <w:rsid w:val="002A1999"/>
    <w:rsid w:val="002B7101"/>
    <w:rsid w:val="002E2864"/>
    <w:rsid w:val="003002B4"/>
    <w:rsid w:val="00332DC6"/>
    <w:rsid w:val="00362FD1"/>
    <w:rsid w:val="00365EE1"/>
    <w:rsid w:val="00367F16"/>
    <w:rsid w:val="00377217"/>
    <w:rsid w:val="003A24DD"/>
    <w:rsid w:val="003A31CD"/>
    <w:rsid w:val="003C739D"/>
    <w:rsid w:val="003E0BA0"/>
    <w:rsid w:val="00412BF1"/>
    <w:rsid w:val="00422756"/>
    <w:rsid w:val="00434F15"/>
    <w:rsid w:val="004502B7"/>
    <w:rsid w:val="00465F7A"/>
    <w:rsid w:val="004B10F5"/>
    <w:rsid w:val="004D1BCA"/>
    <w:rsid w:val="004F729E"/>
    <w:rsid w:val="00557996"/>
    <w:rsid w:val="00585A6C"/>
    <w:rsid w:val="005A434E"/>
    <w:rsid w:val="005B572E"/>
    <w:rsid w:val="00610234"/>
    <w:rsid w:val="0061360B"/>
    <w:rsid w:val="00624485"/>
    <w:rsid w:val="00625561"/>
    <w:rsid w:val="00632ECE"/>
    <w:rsid w:val="006E13DB"/>
    <w:rsid w:val="006F3986"/>
    <w:rsid w:val="00773FCC"/>
    <w:rsid w:val="00782519"/>
    <w:rsid w:val="00812D54"/>
    <w:rsid w:val="008560FE"/>
    <w:rsid w:val="00883216"/>
    <w:rsid w:val="008B575D"/>
    <w:rsid w:val="008B6F17"/>
    <w:rsid w:val="008D7F62"/>
    <w:rsid w:val="008F7E03"/>
    <w:rsid w:val="00910FCB"/>
    <w:rsid w:val="00966018"/>
    <w:rsid w:val="00A52E47"/>
    <w:rsid w:val="00AB4A6E"/>
    <w:rsid w:val="00AB5BF1"/>
    <w:rsid w:val="00AF7798"/>
    <w:rsid w:val="00B0491C"/>
    <w:rsid w:val="00B059C1"/>
    <w:rsid w:val="00B1399D"/>
    <w:rsid w:val="00B36069"/>
    <w:rsid w:val="00B61A63"/>
    <w:rsid w:val="00B867A7"/>
    <w:rsid w:val="00BB2834"/>
    <w:rsid w:val="00C35817"/>
    <w:rsid w:val="00C816EA"/>
    <w:rsid w:val="00C829D1"/>
    <w:rsid w:val="00C90540"/>
    <w:rsid w:val="00C96B7B"/>
    <w:rsid w:val="00D068D1"/>
    <w:rsid w:val="00D07203"/>
    <w:rsid w:val="00D11967"/>
    <w:rsid w:val="00D431E9"/>
    <w:rsid w:val="00D46128"/>
    <w:rsid w:val="00D80FC5"/>
    <w:rsid w:val="00D81EB2"/>
    <w:rsid w:val="00DA7A83"/>
    <w:rsid w:val="00DF3FF3"/>
    <w:rsid w:val="00E03E43"/>
    <w:rsid w:val="00E04187"/>
    <w:rsid w:val="00E14752"/>
    <w:rsid w:val="00E3035B"/>
    <w:rsid w:val="00E42CE7"/>
    <w:rsid w:val="00E44E9D"/>
    <w:rsid w:val="00EB2B59"/>
    <w:rsid w:val="00EC100A"/>
    <w:rsid w:val="00EC3E93"/>
    <w:rsid w:val="00EF48CF"/>
    <w:rsid w:val="00F1485C"/>
    <w:rsid w:val="00F404A5"/>
    <w:rsid w:val="00F82C37"/>
    <w:rsid w:val="00F86A2F"/>
    <w:rsid w:val="00F902CA"/>
    <w:rsid w:val="00F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0AAE0"/>
  <w15:docId w15:val="{167FF984-F97D-45B5-9B7D-0E2BF2C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4E"/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D54"/>
  </w:style>
  <w:style w:type="paragraph" w:styleId="Footer">
    <w:name w:val="footer"/>
    <w:basedOn w:val="Normal"/>
    <w:link w:val="FooterChar"/>
    <w:unhideWhenUsed/>
    <w:rsid w:val="0081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12D54"/>
  </w:style>
  <w:style w:type="character" w:styleId="PageNumber">
    <w:name w:val="page number"/>
    <w:basedOn w:val="DefaultParagraphFont"/>
    <w:semiHidden/>
    <w:unhideWhenUsed/>
    <w:rsid w:val="00812D54"/>
  </w:style>
  <w:style w:type="table" w:styleId="TableGrid">
    <w:name w:val="Table Grid"/>
    <w:basedOn w:val="TableNormal"/>
    <w:uiPriority w:val="59"/>
    <w:rsid w:val="005A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6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7E03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ennel\AppData\Roaming\Microsoft\Templates\Miranda%20Draw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19673064C784B9BFA9308DED1AF96" ma:contentTypeVersion="5" ma:contentTypeDescription="Create a new document." ma:contentTypeScope="" ma:versionID="d2e51f66f4cb5a6a164a9b46cc431354">
  <xsd:schema xmlns:xsd="http://www.w3.org/2001/XMLSchema" xmlns:p="http://schemas.microsoft.com/office/2006/metadata/properties" targetNamespace="http://schemas.microsoft.com/office/2006/metadata/properties" ma:root="true" ma:fieldsID="5b1d1261046f0fb209fa7a2c966fbe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8171-564E-4FF3-AA2B-E954BB5D8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24E22-BF88-4FAF-BC99-D2F01338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CCC658-8CFA-48EF-8471-5731E897E2C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EB4F51D-0C4E-430D-962A-BC39C283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Miranda Drawing.dotx</Template>
  <TotalTime>9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HAENNR</dc:creator>
  <cp:lastModifiedBy>HAENNELT Ron</cp:lastModifiedBy>
  <cp:revision>6</cp:revision>
  <cp:lastPrinted>2017-12-14T18:07:00Z</cp:lastPrinted>
  <dcterms:created xsi:type="dcterms:W3CDTF">2019-11-20T18:41:00Z</dcterms:created>
  <dcterms:modified xsi:type="dcterms:W3CDTF">2021-05-12T18:04:00Z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0x01010008A19673064C784B9BFA9308DED1AF96</vt:lpwstr>
  </property>
</Properties>
</file>